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询价文件获取登记表</w:t>
      </w:r>
    </w:p>
    <w:p>
      <w:pPr>
        <w:pStyle w:val="10"/>
      </w:pPr>
    </w:p>
    <w:tbl>
      <w:tblPr>
        <w:tblStyle w:val="11"/>
        <w:tblW w:w="14148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8"/>
        <w:gridCol w:w="7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询价文件编号</w:t>
            </w:r>
          </w:p>
        </w:tc>
        <w:tc>
          <w:tcPr>
            <w:tcW w:w="7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询价文件名称</w:t>
            </w:r>
          </w:p>
        </w:tc>
        <w:tc>
          <w:tcPr>
            <w:tcW w:w="7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32"/>
                <w:szCs w:val="32"/>
              </w:rPr>
              <w:t>获取询价文件时间</w:t>
            </w:r>
          </w:p>
        </w:tc>
        <w:tc>
          <w:tcPr>
            <w:tcW w:w="7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时</w:t>
            </w:r>
            <w:r>
              <w:rPr>
                <w:rFonts w:ascii="仿宋_GB2312" w:eastAsia="仿宋_GB2312" w:cs="仿宋_GB2312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 w:cs="仿宋_GB2312"/>
                <w:kern w:val="0"/>
                <w:sz w:val="32"/>
                <w:szCs w:val="32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</w:rPr>
              <w:t>获取询价文件供应商名称</w:t>
            </w:r>
          </w:p>
        </w:tc>
        <w:tc>
          <w:tcPr>
            <w:tcW w:w="7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</w:rPr>
              <w:t>供应商统一社会信用代码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</w:rPr>
              <w:t>供应商法人代表（或授权代表）身份证号码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</w:rPr>
              <w:t>供应商法人代表（或授权代表）签字</w:t>
            </w:r>
          </w:p>
        </w:tc>
        <w:tc>
          <w:tcPr>
            <w:tcW w:w="7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32"/>
                <w:szCs w:val="32"/>
              </w:rPr>
              <w:t>供应商法人代表（或授权代表）联系电话</w:t>
            </w:r>
          </w:p>
        </w:tc>
        <w:tc>
          <w:tcPr>
            <w:tcW w:w="7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/>
    <w:p>
      <w:pPr>
        <w:pStyle w:val="10"/>
      </w:pPr>
    </w:p>
    <w:p/>
    <w:p>
      <w:pPr>
        <w:pStyle w:val="10"/>
      </w:pPr>
    </w:p>
    <w:p/>
    <w:p>
      <w:pPr>
        <w:pStyle w:val="10"/>
        <w:sectPr>
          <w:footerReference r:id="rId3" w:type="default"/>
          <w:pgSz w:w="16838" w:h="11906" w:orient="landscape"/>
          <w:pgMar w:top="1418" w:right="1418" w:bottom="1418" w:left="141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widowControl/>
        <w:spacing w:line="500" w:lineRule="atLeast"/>
        <w:ind w:right="-10" w:rightChars="-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(负责人)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身份证明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Theme="minorEastAsia" w:hAnsiTheme="minorEastAsia" w:cstheme="minorEastAsia"/>
          <w:szCs w:val="21"/>
          <w:u w:val="single"/>
          <w:lang w:val="en-US" w:eastAsia="zh-CN"/>
        </w:rPr>
      </w:pP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（采购人）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企业类型：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地址：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成立时间：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姓名：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年龄：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系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(供应商名称)的法定代表人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（负责人）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adjustRightInd w:val="0"/>
        <w:snapToGrid w:val="0"/>
        <w:spacing w:beforeLines="50" w:afterLines="50" w:line="360" w:lineRule="auto"/>
        <w:ind w:right="-10" w:rightChars="-5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特此证明。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供应商：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(盖单位章)</w:t>
      </w:r>
    </w:p>
    <w:p>
      <w:pPr>
        <w:adjustRightInd w:val="0"/>
        <w:snapToGrid w:val="0"/>
        <w:spacing w:beforeLines="50" w:afterLines="50" w:line="360" w:lineRule="auto"/>
        <w:ind w:right="-10" w:rightChars="-5"/>
        <w:rPr>
          <w:rFonts w:asciiTheme="minorEastAsia" w:hAnsiTheme="minorEastAsia" w:eastAsiaTheme="minorEastAsia" w:cstheme="minorEastAsia"/>
          <w:szCs w:val="21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 日     </w:t>
      </w:r>
      <w:r>
        <w:rPr>
          <w:rFonts w:hint="eastAsia" w:asciiTheme="minorEastAsia" w:hAnsiTheme="minorEastAsia" w:eastAsiaTheme="minorEastAsia" w:cstheme="minorEastAsia"/>
          <w:szCs w:val="21"/>
        </w:rPr>
        <w:t xml:space="preserve">      </w:t>
      </w:r>
    </w:p>
    <w:p>
      <w:pPr>
        <w:widowControl/>
        <w:spacing w:line="500" w:lineRule="atLeast"/>
        <w:ind w:right="-10" w:rightChars="-5" w:firstLine="420" w:firstLineChars="200"/>
        <w:rPr>
          <w:rFonts w:hint="eastAsia" w:ascii="宋体" w:hAnsi="宋体"/>
          <w:kern w:val="0"/>
          <w:szCs w:val="21"/>
        </w:rPr>
      </w:pPr>
    </w:p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粘贴法定代表人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（负责人）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身份证（复印件）</w:t>
      </w:r>
    </w:p>
    <w:p>
      <w:pPr>
        <w:pStyle w:val="5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</w:pPr>
    </w:p>
    <w:p>
      <w:pPr>
        <w:pStyle w:val="5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asciiTheme="minorEastAsia" w:hAnsiTheme="minorEastAsia" w:eastAsiaTheme="minorEastAsia" w:cstheme="minorEastAsi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00" w:lineRule="atLeast"/>
        <w:ind w:right="-10" w:rightChars="-5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法定代表人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（负责人）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授权委托书</w:t>
      </w:r>
    </w:p>
    <w:p>
      <w:pPr>
        <w:widowControl/>
        <w:spacing w:line="500" w:lineRule="atLeast"/>
        <w:ind w:right="-10" w:rightChars="-5"/>
        <w:rPr>
          <w:rFonts w:hint="eastAsia"/>
          <w:szCs w:val="21"/>
          <w:u w:val="single"/>
        </w:rPr>
      </w:pPr>
    </w:p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（采购人）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widowControl/>
        <w:spacing w:line="500" w:lineRule="atLeast"/>
        <w:ind w:right="-10" w:rightChars="-5" w:firstLine="59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兹授权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同志为我公司参加贵单位组织的（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(项目名称/项目编号)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采购活动的代表人，全权代表我公司处理在该项目采购活动中的一切事宜，我对受托人的投标行为承担全部法律后果和法律责任。代理期限从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日起至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日止。</w:t>
      </w:r>
    </w:p>
    <w:p>
      <w:pPr>
        <w:widowControl/>
        <w:spacing w:line="500" w:lineRule="atLeast"/>
        <w:ind w:right="-10" w:rightChars="-5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代理人无权转换代理权。</w:t>
      </w:r>
    </w:p>
    <w:p>
      <w:pPr>
        <w:widowControl/>
        <w:spacing w:line="500" w:lineRule="atLeast"/>
        <w:ind w:right="-10" w:rightChars="-5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授权单位（签章）：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</w:t>
      </w:r>
    </w:p>
    <w:p>
      <w:pPr>
        <w:widowControl/>
        <w:spacing w:line="500" w:lineRule="atLeast"/>
        <w:ind w:right="-10" w:rightChars="-5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法定代表人（签字或盖章）：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</w:t>
      </w:r>
    </w:p>
    <w:p>
      <w:pPr>
        <w:widowControl/>
        <w:spacing w:line="500" w:lineRule="atLeast"/>
        <w:ind w:right="-10" w:rightChars="-5"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签发日期：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p>
      <w:pPr>
        <w:widowControl/>
        <w:spacing w:line="500" w:lineRule="atLeast"/>
        <w:ind w:right="-10" w:rightChars="-5" w:firstLine="59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   附：代理人工作单位：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</w:t>
      </w:r>
    </w:p>
    <w:p>
      <w:pPr>
        <w:widowControl/>
        <w:spacing w:line="500" w:lineRule="atLeast"/>
        <w:ind w:right="-10" w:rightChars="-5" w:firstLine="1548"/>
        <w:rPr>
          <w:rFonts w:hint="eastAsia" w:ascii="仿宋_GB2312" w:hAnsi="仿宋_GB2312" w:eastAsia="仿宋_GB2312" w:cs="仿宋_GB2312"/>
          <w:sz w:val="24"/>
          <w:szCs w:val="24"/>
          <w:u w:val="single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职务：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性别：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</w:p>
    <w:p>
      <w:pPr>
        <w:widowControl/>
        <w:spacing w:line="500" w:lineRule="atLeast"/>
        <w:ind w:right="-10" w:rightChars="-5" w:firstLine="1548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身份证号码：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           </w:t>
      </w:r>
    </w:p>
    <w:p>
      <w:pPr>
        <w:widowControl/>
        <w:spacing w:line="500" w:lineRule="atLeast"/>
        <w:ind w:right="-10" w:rightChars="-5"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bookmarkStart w:id="1" w:name="OLE_LINK2"/>
    </w:p>
    <w:p>
      <w:pPr>
        <w:widowControl/>
        <w:spacing w:line="500" w:lineRule="atLeast"/>
        <w:ind w:right="-10" w:rightChars="-5" w:firstLine="480" w:firstLineChars="2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粘贴法定代表人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（负责人）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身份证（复印件）</w:t>
      </w:r>
    </w:p>
    <w:bookmarkEnd w:id="1"/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widowControl/>
        <w:spacing w:line="500" w:lineRule="atLeast"/>
        <w:ind w:right="-10" w:rightChars="-5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</w:p>
    <w:p>
      <w:pPr>
        <w:pStyle w:val="5"/>
        <w:adjustRightInd w:val="0"/>
        <w:snapToGrid w:val="0"/>
        <w:spacing w:beforeLines="50" w:afterLines="50" w:line="360" w:lineRule="auto"/>
        <w:ind w:right="-10" w:rightChars="-5" w:firstLineChars="20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粘贴被授权人身份证（复印件）</w:t>
      </w:r>
    </w:p>
    <w:bookmarkEnd w:id="0"/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8"/>
                  <w:jc w:val="both"/>
                </w:pPr>
              </w:p>
            </w:txbxContent>
          </v:textbox>
        </v:shape>
      </w:pict>
    </w:r>
  </w:p>
  <w:p>
    <w:pPr>
      <w:pStyle w:val="8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YzZjBmNTYzMmE0ODY4ODk3YmNkZTEwZjIzM2MxODAifQ=="/>
    <w:docVar w:name="KSO_WPS_MARK_KEY" w:val="f1eece0d-374e-4bfd-8b67-33595ee0d66e"/>
  </w:docVars>
  <w:rsids>
    <w:rsidRoot w:val="3880462F"/>
    <w:rsid w:val="00087320"/>
    <w:rsid w:val="000E0268"/>
    <w:rsid w:val="00115A18"/>
    <w:rsid w:val="0017248D"/>
    <w:rsid w:val="00274AB4"/>
    <w:rsid w:val="00282270"/>
    <w:rsid w:val="002A723F"/>
    <w:rsid w:val="004B77F9"/>
    <w:rsid w:val="00507DBF"/>
    <w:rsid w:val="00594F6E"/>
    <w:rsid w:val="005B097F"/>
    <w:rsid w:val="00767D99"/>
    <w:rsid w:val="00791C58"/>
    <w:rsid w:val="007C0153"/>
    <w:rsid w:val="00840DCE"/>
    <w:rsid w:val="00AB1626"/>
    <w:rsid w:val="00B34CE0"/>
    <w:rsid w:val="00C96A85"/>
    <w:rsid w:val="00D114B8"/>
    <w:rsid w:val="00D87659"/>
    <w:rsid w:val="00E36ABC"/>
    <w:rsid w:val="00F03512"/>
    <w:rsid w:val="00F10007"/>
    <w:rsid w:val="00F732AA"/>
    <w:rsid w:val="00FC736D"/>
    <w:rsid w:val="04C40D87"/>
    <w:rsid w:val="06965C6A"/>
    <w:rsid w:val="0BC17FD4"/>
    <w:rsid w:val="1B73065C"/>
    <w:rsid w:val="34EF2F49"/>
    <w:rsid w:val="3880462F"/>
    <w:rsid w:val="39EC0110"/>
    <w:rsid w:val="42BB7C15"/>
    <w:rsid w:val="4E3036C6"/>
    <w:rsid w:val="638209BF"/>
    <w:rsid w:val="65E413A8"/>
    <w:rsid w:val="6C9A32AF"/>
    <w:rsid w:val="6E60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4"/>
    <w:link w:val="14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qFormat/>
    <w:uiPriority w:val="99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段"/>
    <w:next w:val="1"/>
    <w:qFormat/>
    <w:uiPriority w:val="99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paragraph" w:styleId="5">
    <w:name w:val="Normal Indent"/>
    <w:basedOn w:val="1"/>
    <w:next w:val="1"/>
    <w:qFormat/>
    <w:locked/>
    <w:uiPriority w:val="0"/>
    <w:pPr>
      <w:ind w:firstLine="420"/>
    </w:pPr>
    <w:rPr>
      <w:rFonts w:ascii="Times New Roman" w:hAnsi="Times New Roman"/>
      <w:kern w:val="0"/>
      <w:szCs w:val="21"/>
    </w:rPr>
  </w:style>
  <w:style w:type="paragraph" w:styleId="6">
    <w:name w:val="Body Text"/>
    <w:basedOn w:val="1"/>
    <w:next w:val="7"/>
    <w:link w:val="16"/>
    <w:qFormat/>
    <w:uiPriority w:val="99"/>
    <w:pPr>
      <w:spacing w:after="120"/>
    </w:p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kern w:val="0"/>
      <w:sz w:val="20"/>
      <w:szCs w:val="20"/>
      <w:lang w:val="en-US" w:eastAsia="zh-CN" w:bidi="ar-SA"/>
    </w:rPr>
  </w:style>
  <w:style w:type="paragraph" w:styleId="8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toc 1"/>
    <w:basedOn w:val="1"/>
    <w:next w:val="1"/>
    <w:semiHidden/>
    <w:qFormat/>
    <w:uiPriority w:val="99"/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Heading 1 Char"/>
    <w:basedOn w:val="13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15">
    <w:name w:val="Heading 2 Char"/>
    <w:basedOn w:val="13"/>
    <w:link w:val="4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6">
    <w:name w:val="Body Text Char"/>
    <w:basedOn w:val="13"/>
    <w:link w:val="6"/>
    <w:semiHidden/>
    <w:qFormat/>
    <w:locked/>
    <w:uiPriority w:val="99"/>
    <w:rPr>
      <w:sz w:val="21"/>
      <w:szCs w:val="21"/>
    </w:rPr>
  </w:style>
  <w:style w:type="character" w:customStyle="1" w:styleId="17">
    <w:name w:val="Footer Char"/>
    <w:basedOn w:val="13"/>
    <w:link w:val="8"/>
    <w:semiHidden/>
    <w:qFormat/>
    <w:locked/>
    <w:uiPriority w:val="99"/>
    <w:rPr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  <w:rPr>
      <w:sz w:val="28"/>
      <w:szCs w:val="28"/>
    </w:rPr>
  </w:style>
  <w:style w:type="paragraph" w:customStyle="1" w:styleId="19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微软用户</Company>
  <Pages>3</Pages>
  <Words>465</Words>
  <Characters>468</Characters>
  <Lines>0</Lines>
  <Paragraphs>0</Paragraphs>
  <TotalTime>2</TotalTime>
  <ScaleCrop>false</ScaleCrop>
  <LinksUpToDate>false</LinksUpToDate>
  <CharactersWithSpaces>984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2022-07-25T02:53:00Z</dcterms:created>
  <dc:creator>程浩</dc:creator>
  <cp:lastModifiedBy>南瓜酱</cp:lastModifiedBy>
  <cp:lastPrinted>2024-06-27T00:53:00Z</cp:lastPrinted>
  <dcterms:modified xsi:type="dcterms:W3CDTF">2025-05-19T08:06:58Z</dcterms:modified>
  <dc:title>谈判文件获取登记表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905B4628ECEC4398A41537FC6FF02616</vt:lpwstr>
  </property>
</Properties>
</file>